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563" w:rsidRPr="004064FA" w:rsidRDefault="009F11AB" w:rsidP="009F11AB">
      <w:pPr>
        <w:spacing w:before="60" w:after="60"/>
        <w:jc w:val="center"/>
        <w:rPr>
          <w:rFonts w:ascii="Garamond" w:hAnsi="Garamond"/>
          <w:b/>
          <w:sz w:val="24"/>
          <w:szCs w:val="21"/>
        </w:rPr>
      </w:pPr>
      <w:r w:rsidRPr="004064FA">
        <w:rPr>
          <w:rFonts w:ascii="Garamond" w:hAnsi="Garamond"/>
          <w:b/>
          <w:sz w:val="24"/>
          <w:szCs w:val="21"/>
        </w:rPr>
        <w:t xml:space="preserve">VLOGA ZA DODELITEV SREDSTEV IZ ŠOLSKEGA SKLADA </w:t>
      </w:r>
      <w:r w:rsidR="00A52C4F">
        <w:rPr>
          <w:rFonts w:ascii="Garamond" w:hAnsi="Garamond"/>
          <w:b/>
          <w:sz w:val="24"/>
          <w:szCs w:val="21"/>
        </w:rPr>
        <w:t>SŠGT RADENCI</w:t>
      </w:r>
    </w:p>
    <w:p w:rsidR="009F11AB" w:rsidRPr="004064FA" w:rsidRDefault="009F11AB" w:rsidP="009F11AB">
      <w:pPr>
        <w:spacing w:before="60" w:after="60"/>
        <w:jc w:val="center"/>
        <w:rPr>
          <w:rFonts w:ascii="Garamond" w:hAnsi="Garamond"/>
          <w:b/>
          <w:sz w:val="21"/>
          <w:szCs w:val="21"/>
        </w:rPr>
      </w:pP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Ime in priimek vlagatelja/ice: ________________________________________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Davčna številka vlagatelja/ice: 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Naslov prebivališča: _______________________________________________</w:t>
      </w:r>
      <w:r w:rsidR="004366B9" w:rsidRPr="004064FA">
        <w:rPr>
          <w:rFonts w:ascii="Garamond" w:hAnsi="Garamond"/>
        </w:rPr>
        <w:t>___________________</w:t>
      </w:r>
      <w:r w:rsidRPr="004064FA">
        <w:rPr>
          <w:rFonts w:ascii="Garamond" w:hAnsi="Garamond"/>
        </w:rPr>
        <w:t xml:space="preserve"> </w:t>
      </w: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Telefonska številka vlagatelja/ice: _____</w:t>
      </w:r>
      <w:r w:rsidR="004366B9" w:rsidRPr="004064FA">
        <w:rPr>
          <w:rFonts w:ascii="Garamond" w:hAnsi="Garamond"/>
        </w:rPr>
        <w:t>_________________________________________________</w:t>
      </w: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Število družinskih članov: _____________________________</w:t>
      </w:r>
      <w:r w:rsidR="004366B9" w:rsidRPr="004064FA">
        <w:rPr>
          <w:rFonts w:ascii="Garamond" w:hAnsi="Garamond"/>
        </w:rPr>
        <w:t>_________________________________</w:t>
      </w:r>
      <w:r w:rsidRPr="004064FA">
        <w:rPr>
          <w:rFonts w:ascii="Garamond" w:hAnsi="Garamond"/>
        </w:rPr>
        <w:t xml:space="preserve"> </w:t>
      </w:r>
    </w:p>
    <w:p w:rsidR="004366B9" w:rsidRPr="004064FA" w:rsidRDefault="004366B9" w:rsidP="004366B9">
      <w:pPr>
        <w:spacing w:before="60" w:after="60" w:line="360" w:lineRule="auto"/>
        <w:jc w:val="both"/>
        <w:rPr>
          <w:rFonts w:ascii="Garamond" w:hAnsi="Garamond"/>
        </w:rPr>
      </w:pPr>
    </w:p>
    <w:p w:rsidR="005960C0" w:rsidRPr="004064FA" w:rsidRDefault="009F11AB" w:rsidP="0022080F">
      <w:pPr>
        <w:spacing w:before="60" w:after="60" w:line="48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vlagam vlogo za otroka _____________________</w:t>
      </w:r>
      <w:r w:rsidR="004366B9" w:rsidRPr="004064FA">
        <w:rPr>
          <w:rFonts w:ascii="Garamond" w:hAnsi="Garamond"/>
        </w:rPr>
        <w:t>________________</w:t>
      </w:r>
      <w:r w:rsidRPr="004064FA">
        <w:rPr>
          <w:rFonts w:ascii="Garamond" w:hAnsi="Garamond"/>
        </w:rPr>
        <w:t>__, dijak/inja ____</w:t>
      </w:r>
      <w:r w:rsidR="004366B9" w:rsidRPr="004064FA">
        <w:rPr>
          <w:rFonts w:ascii="Garamond" w:hAnsi="Garamond"/>
        </w:rPr>
        <w:t>_</w:t>
      </w:r>
      <w:r w:rsidR="001440E0" w:rsidRPr="004064FA">
        <w:rPr>
          <w:rFonts w:ascii="Garamond" w:hAnsi="Garamond"/>
        </w:rPr>
        <w:t xml:space="preserve"> </w:t>
      </w:r>
      <w:r w:rsidR="004366B9" w:rsidRPr="004064FA">
        <w:rPr>
          <w:rFonts w:ascii="Garamond" w:hAnsi="Garamond"/>
        </w:rPr>
        <w:t>razred;</w:t>
      </w:r>
      <w:r w:rsidR="004064FA" w:rsidRPr="004064FA">
        <w:rPr>
          <w:rFonts w:ascii="Garamond" w:hAnsi="Garamond"/>
        </w:rPr>
        <w:t xml:space="preserve"> </w:t>
      </w:r>
      <w:r w:rsidR="004366B9" w:rsidRPr="004064FA">
        <w:rPr>
          <w:rFonts w:ascii="Garamond" w:hAnsi="Garamond"/>
        </w:rPr>
        <w:t>davčna št.</w:t>
      </w:r>
      <w:r w:rsidR="001440E0" w:rsidRPr="004064FA">
        <w:rPr>
          <w:rFonts w:ascii="Garamond" w:hAnsi="Garamond"/>
        </w:rPr>
        <w:t xml:space="preserve">: </w:t>
      </w:r>
      <w:r w:rsidR="004366B9" w:rsidRPr="004064FA">
        <w:rPr>
          <w:rFonts w:ascii="Garamond" w:hAnsi="Garamond"/>
        </w:rPr>
        <w:t>______________________________</w:t>
      </w:r>
      <w:r w:rsidR="004064FA" w:rsidRPr="004064FA">
        <w:rPr>
          <w:rFonts w:ascii="Garamond" w:hAnsi="Garamond"/>
        </w:rPr>
        <w:t>.</w:t>
      </w:r>
    </w:p>
    <w:p w:rsidR="005960C0" w:rsidRPr="004064FA" w:rsidRDefault="005960C0" w:rsidP="004366B9">
      <w:pPr>
        <w:spacing w:before="60" w:after="60" w:line="360" w:lineRule="auto"/>
        <w:jc w:val="both"/>
        <w:rPr>
          <w:rFonts w:ascii="Garamond" w:hAnsi="Garamond"/>
        </w:rPr>
      </w:pPr>
    </w:p>
    <w:p w:rsidR="004366B9" w:rsidRPr="004064FA" w:rsidRDefault="009F11AB" w:rsidP="004064FA">
      <w:pPr>
        <w:spacing w:before="60" w:after="60" w:line="480" w:lineRule="auto"/>
        <w:rPr>
          <w:rFonts w:ascii="Garamond" w:hAnsi="Garamond"/>
        </w:rPr>
      </w:pPr>
      <w:r w:rsidRPr="004064FA">
        <w:rPr>
          <w:rFonts w:ascii="Garamond" w:hAnsi="Garamond"/>
        </w:rPr>
        <w:t>Vlogo vlagam za dodelitev sredstev za subvencioniranje (navedi</w:t>
      </w:r>
      <w:r w:rsidR="0022080F" w:rsidRPr="004064FA">
        <w:rPr>
          <w:rFonts w:ascii="Garamond" w:hAnsi="Garamond"/>
        </w:rPr>
        <w:t>te</w:t>
      </w:r>
      <w:r w:rsidRPr="004064FA">
        <w:rPr>
          <w:rFonts w:ascii="Garamond" w:hAnsi="Garamond"/>
        </w:rPr>
        <w:t>): _______________________________________________________________________</w:t>
      </w:r>
      <w:r w:rsidR="004366B9" w:rsidRPr="004064FA">
        <w:rPr>
          <w:rFonts w:ascii="Garamond" w:hAnsi="Garamond"/>
        </w:rPr>
        <w:t>____________</w:t>
      </w:r>
      <w:r w:rsidRPr="004064FA">
        <w:rPr>
          <w:rFonts w:ascii="Garamond" w:hAnsi="Garamond"/>
        </w:rPr>
        <w:t>_____________________________________________________________________</w:t>
      </w:r>
      <w:r w:rsidR="004366B9" w:rsidRPr="004064FA">
        <w:rPr>
          <w:rFonts w:ascii="Garamond" w:hAnsi="Garamond"/>
        </w:rPr>
        <w:t>_____</w:t>
      </w:r>
      <w:r w:rsidR="001440E0" w:rsidRPr="004064FA">
        <w:rPr>
          <w:rFonts w:ascii="Garamond" w:hAnsi="Garamond"/>
        </w:rPr>
        <w:t>_______</w:t>
      </w:r>
      <w:r w:rsidR="004366B9" w:rsidRPr="004064FA">
        <w:rPr>
          <w:rFonts w:ascii="Garamond" w:hAnsi="Garamond"/>
        </w:rPr>
        <w:t>_____</w:t>
      </w:r>
      <w:r w:rsidRPr="004064FA">
        <w:rPr>
          <w:rFonts w:ascii="Garamond" w:hAnsi="Garamond"/>
        </w:rPr>
        <w:t>__</w:t>
      </w:r>
      <w:r w:rsidR="004366B9" w:rsidRPr="004064FA">
        <w:rPr>
          <w:rFonts w:ascii="Garamond" w:hAnsi="Garamond"/>
        </w:rPr>
        <w:t>,</w:t>
      </w:r>
      <w:r w:rsidRPr="004064FA">
        <w:rPr>
          <w:rFonts w:ascii="Garamond" w:hAnsi="Garamond"/>
        </w:rPr>
        <w:t xml:space="preserve"> </w:t>
      </w:r>
    </w:p>
    <w:p w:rsidR="005960C0" w:rsidRPr="004064FA" w:rsidRDefault="009F11AB" w:rsidP="004366B9">
      <w:pPr>
        <w:spacing w:before="60" w:after="60" w:line="360" w:lineRule="auto"/>
        <w:jc w:val="both"/>
        <w:rPr>
          <w:rFonts w:ascii="Garamond" w:hAnsi="Garamond"/>
        </w:rPr>
      </w:pPr>
      <w:r w:rsidRPr="004064FA">
        <w:rPr>
          <w:rFonts w:ascii="Garamond" w:hAnsi="Garamond"/>
        </w:rPr>
        <w:t xml:space="preserve">ker zaradi socialnega položaja/trenutnih razmer/osebnih okoliščin ne zmoremo v celoti plačati prispevka za zgoraj navedeno dejavnost. </w:t>
      </w:r>
    </w:p>
    <w:p w:rsidR="004366B9" w:rsidRPr="004064FA" w:rsidRDefault="004366B9" w:rsidP="009F11AB">
      <w:pPr>
        <w:spacing w:before="60" w:after="60"/>
        <w:jc w:val="both"/>
        <w:rPr>
          <w:rFonts w:ascii="Garamond" w:hAnsi="Garamond"/>
        </w:rPr>
      </w:pPr>
    </w:p>
    <w:p w:rsidR="004366B9" w:rsidRPr="004064FA" w:rsidRDefault="009F11AB" w:rsidP="009F11AB">
      <w:pPr>
        <w:spacing w:before="60" w:after="60"/>
        <w:jc w:val="both"/>
        <w:rPr>
          <w:rFonts w:ascii="Garamond" w:hAnsi="Garamond"/>
        </w:rPr>
      </w:pPr>
      <w:r w:rsidRPr="004064FA">
        <w:rPr>
          <w:rFonts w:ascii="Garamond" w:hAnsi="Garamond"/>
        </w:rPr>
        <w:t>K vlogi prilagam</w:t>
      </w:r>
      <w:r w:rsidR="00C55779">
        <w:rPr>
          <w:rFonts w:ascii="Garamond" w:hAnsi="Garamond"/>
        </w:rPr>
        <w:t xml:space="preserve"> (ustrezno obkrožite)</w:t>
      </w:r>
      <w:bookmarkStart w:id="0" w:name="_GoBack"/>
      <w:bookmarkEnd w:id="0"/>
      <w:r w:rsidRPr="004064FA">
        <w:rPr>
          <w:rFonts w:ascii="Garamond" w:hAnsi="Garamond"/>
        </w:rPr>
        <w:t xml:space="preserve">: 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fotokopijo zadnje odločbe o otroškem dodatku, ki jo izda Center za socialno delo (obvezna priloga).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neto osebnem dohodku za zadnje tri mesece,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brezposelnosti,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višini denarnega nadomestila za čas brezposelnosti, izdano s strani Zavoda Republike Slovenije za zaposlovanje,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izjavo starša, ki ni zaposlen in ne prejema denarnega nadomestila, da je brez lastnih dohodkov, ki bi vplivali na socialni položaj družine,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veljavno odločbo o prejemanju denarne pomoči, ki jo izda Center za socialno delo,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>potrdilo o zdravstvenem stanju, izdano s strani osebnega zdravnika ali zdravniške komisije, v kolikor gre za dolgotrajnejšo bolezen v družini,</w:t>
      </w:r>
    </w:p>
    <w:p w:rsidR="004366B9" w:rsidRPr="004064FA" w:rsidRDefault="004366B9" w:rsidP="004366B9">
      <w:pPr>
        <w:pStyle w:val="Odstavekseznama"/>
        <w:numPr>
          <w:ilvl w:val="0"/>
          <w:numId w:val="2"/>
        </w:numPr>
        <w:spacing w:before="60" w:after="60"/>
        <w:jc w:val="both"/>
        <w:rPr>
          <w:rFonts w:ascii="Garamond" w:hAnsi="Garamond" w:cs="Arial"/>
        </w:rPr>
      </w:pPr>
      <w:r w:rsidRPr="004064FA">
        <w:rPr>
          <w:rFonts w:ascii="Garamond" w:hAnsi="Garamond" w:cs="Arial"/>
        </w:rPr>
        <w:t xml:space="preserve">pisno izjavo o dolgotrajnejših socialnih problemih ali drugih posebnostih v družini (veliko število otrok, samohranilstvo, sprememba števila družinskih članov, neizplačilo plač, naravne ali druge nesreče …). </w:t>
      </w:r>
    </w:p>
    <w:p w:rsidR="005960C0" w:rsidRPr="004064FA" w:rsidRDefault="005960C0" w:rsidP="009F11AB">
      <w:pPr>
        <w:spacing w:before="60" w:after="60"/>
        <w:jc w:val="both"/>
        <w:rPr>
          <w:rFonts w:ascii="Garamond" w:hAnsi="Garamond"/>
        </w:rPr>
      </w:pPr>
    </w:p>
    <w:p w:rsidR="005960C0" w:rsidRPr="004064FA" w:rsidRDefault="005960C0" w:rsidP="005960C0">
      <w:pPr>
        <w:spacing w:before="60" w:after="60"/>
        <w:jc w:val="center"/>
        <w:rPr>
          <w:rFonts w:ascii="Garamond" w:hAnsi="Garamond"/>
          <w:b/>
          <w:szCs w:val="21"/>
        </w:rPr>
      </w:pPr>
      <w:r w:rsidRPr="004064FA">
        <w:rPr>
          <w:rFonts w:ascii="Garamond" w:hAnsi="Garamond"/>
          <w:b/>
          <w:szCs w:val="21"/>
        </w:rPr>
        <w:lastRenderedPageBreak/>
        <w:t>IZJAVA</w:t>
      </w:r>
    </w:p>
    <w:p w:rsidR="005960C0" w:rsidRPr="004064FA" w:rsidRDefault="0022080F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>Podpisan/a vlagatelj/</w:t>
      </w:r>
      <w:r w:rsidR="005960C0" w:rsidRPr="004064FA">
        <w:rPr>
          <w:rFonts w:ascii="Garamond" w:hAnsi="Garamond"/>
          <w:sz w:val="21"/>
          <w:szCs w:val="21"/>
        </w:rPr>
        <w:t>ica izjavljam, da so vsi podatki navedeni v vlogi resnični, točni in popolni, za kar prevzemam materialno in kazensko odgovornost. Šolskemu skladu</w:t>
      </w:r>
      <w:r w:rsidR="004064FA">
        <w:rPr>
          <w:rFonts w:ascii="Garamond" w:hAnsi="Garamond"/>
          <w:sz w:val="21"/>
          <w:szCs w:val="21"/>
        </w:rPr>
        <w:t xml:space="preserve"> SŠGT Radenci</w:t>
      </w:r>
      <w:r w:rsidRPr="004064FA">
        <w:rPr>
          <w:rFonts w:ascii="Garamond" w:hAnsi="Garamond"/>
          <w:sz w:val="21"/>
          <w:szCs w:val="21"/>
        </w:rPr>
        <w:t xml:space="preserve"> </w:t>
      </w:r>
      <w:r w:rsidR="005960C0" w:rsidRPr="004064FA">
        <w:rPr>
          <w:rFonts w:ascii="Garamond" w:hAnsi="Garamond"/>
          <w:sz w:val="21"/>
          <w:szCs w:val="21"/>
        </w:rPr>
        <w:t>oziroma njihovim zastopnikom dovoljujem, da vse navedene podatke preveri pri upravljalcu zbirk osebnih podatkov in jih uporabi za svojo evidenco. Izjavljam, da za dejavnost za katero vlagam vlogo nisem prejel</w:t>
      </w:r>
      <w:r w:rsidRPr="004064FA">
        <w:rPr>
          <w:rFonts w:ascii="Garamond" w:hAnsi="Garamond"/>
          <w:sz w:val="21"/>
          <w:szCs w:val="21"/>
        </w:rPr>
        <w:t>/a</w:t>
      </w:r>
      <w:r w:rsidR="005960C0" w:rsidRPr="004064FA">
        <w:rPr>
          <w:rFonts w:ascii="Garamond" w:hAnsi="Garamond"/>
          <w:sz w:val="21"/>
          <w:szCs w:val="21"/>
        </w:rPr>
        <w:t xml:space="preserve"> finančne pomoči iz drugih virov.</w:t>
      </w:r>
    </w:p>
    <w:p w:rsidR="005960C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 </w:t>
      </w:r>
    </w:p>
    <w:p w:rsidR="005960C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:rsidR="0022080F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Kraj in datum: </w:t>
      </w:r>
      <w:r w:rsidR="001440E0" w:rsidRPr="004064FA">
        <w:rPr>
          <w:rFonts w:ascii="Garamond" w:hAnsi="Garamond"/>
          <w:sz w:val="21"/>
          <w:szCs w:val="21"/>
        </w:rPr>
        <w:t>___________________________</w:t>
      </w:r>
    </w:p>
    <w:p w:rsidR="001440E0" w:rsidRPr="004064FA" w:rsidRDefault="005960C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ab/>
      </w:r>
      <w:r w:rsidRPr="004064FA">
        <w:rPr>
          <w:rFonts w:ascii="Garamond" w:hAnsi="Garamond"/>
          <w:sz w:val="21"/>
          <w:szCs w:val="21"/>
        </w:rPr>
        <w:tab/>
      </w:r>
    </w:p>
    <w:p w:rsidR="001440E0" w:rsidRPr="004064FA" w:rsidRDefault="001440E0" w:rsidP="005960C0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:rsidR="001440E0" w:rsidRPr="004064FA" w:rsidRDefault="001440E0" w:rsidP="001440E0">
      <w:pPr>
        <w:spacing w:before="60" w:after="60"/>
        <w:jc w:val="right"/>
        <w:rPr>
          <w:rFonts w:ascii="Garamond" w:hAnsi="Garamond"/>
          <w:sz w:val="21"/>
          <w:szCs w:val="21"/>
        </w:rPr>
      </w:pPr>
    </w:p>
    <w:p w:rsidR="005960C0" w:rsidRPr="004064FA" w:rsidRDefault="005960C0" w:rsidP="001440E0">
      <w:pPr>
        <w:spacing w:before="60" w:after="60"/>
        <w:jc w:val="right"/>
        <w:rPr>
          <w:rFonts w:ascii="Garamond" w:hAnsi="Garamond"/>
          <w:sz w:val="21"/>
          <w:szCs w:val="21"/>
        </w:rPr>
      </w:pPr>
      <w:r w:rsidRPr="004064FA">
        <w:rPr>
          <w:rFonts w:ascii="Garamond" w:hAnsi="Garamond"/>
          <w:sz w:val="21"/>
          <w:szCs w:val="21"/>
        </w:rPr>
        <w:t xml:space="preserve">Podpis vlagatelja/ice: </w:t>
      </w:r>
      <w:r w:rsidR="001440E0" w:rsidRPr="004064FA">
        <w:rPr>
          <w:rFonts w:ascii="Garamond" w:hAnsi="Garamond"/>
          <w:sz w:val="21"/>
          <w:szCs w:val="21"/>
        </w:rPr>
        <w:t>__________________________________</w:t>
      </w:r>
    </w:p>
    <w:p w:rsidR="005960C0" w:rsidRPr="004064FA" w:rsidRDefault="005960C0" w:rsidP="009F11AB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:rsidR="009F11AB" w:rsidRPr="004064FA" w:rsidRDefault="009F11AB" w:rsidP="009F11AB">
      <w:pPr>
        <w:spacing w:before="60" w:after="60"/>
        <w:jc w:val="both"/>
        <w:rPr>
          <w:rFonts w:ascii="Garamond" w:hAnsi="Garamond"/>
          <w:sz w:val="21"/>
          <w:szCs w:val="21"/>
        </w:rPr>
      </w:pPr>
    </w:p>
    <w:p w:rsidR="005960C0" w:rsidRPr="004064FA" w:rsidRDefault="005960C0" w:rsidP="009F11AB">
      <w:pPr>
        <w:spacing w:before="60" w:after="60"/>
        <w:jc w:val="both"/>
        <w:rPr>
          <w:rFonts w:ascii="Garamond" w:hAnsi="Garamond"/>
          <w:b/>
          <w:sz w:val="21"/>
          <w:szCs w:val="21"/>
        </w:rPr>
      </w:pPr>
    </w:p>
    <w:sectPr w:rsidR="005960C0" w:rsidRPr="004064FA" w:rsidSect="009F11AB">
      <w:headerReference w:type="default" r:id="rId8"/>
      <w:footerReference w:type="default" r:id="rId9"/>
      <w:headerReference w:type="first" r:id="rId10"/>
      <w:footerReference w:type="first" r:id="rId11"/>
      <w:pgSz w:w="11901" w:h="16817"/>
      <w:pgMar w:top="2127" w:right="1418" w:bottom="1701" w:left="1418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8A" w:rsidRDefault="0084518A" w:rsidP="00B8443C">
      <w:pPr>
        <w:spacing w:after="0" w:line="240" w:lineRule="auto"/>
      </w:pPr>
      <w:r>
        <w:separator/>
      </w:r>
    </w:p>
  </w:endnote>
  <w:endnote w:type="continuationSeparator" w:id="0">
    <w:p w:rsidR="0084518A" w:rsidRDefault="0084518A" w:rsidP="00B8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FA" w:rsidRPr="00B77BBE" w:rsidRDefault="004064FA" w:rsidP="004064FA">
    <w:pPr>
      <w:pStyle w:val="Noga"/>
      <w:jc w:val="right"/>
      <w:rPr>
        <w:rFonts w:asciiTheme="minorHAnsi" w:hAnsiTheme="minorHAnsi" w:cstheme="minorHAnsi"/>
      </w:rPr>
    </w:pPr>
  </w:p>
  <w:p w:rsidR="004064FA" w:rsidRPr="00A745B4" w:rsidRDefault="004064FA" w:rsidP="004064FA">
    <w:pPr>
      <w:jc w:val="center"/>
      <w:rPr>
        <w:color w:val="0000CC"/>
      </w:rPr>
    </w:pPr>
    <w:r w:rsidRPr="00A745B4">
      <w:rPr>
        <w:color w:val="0000CC"/>
      </w:rPr>
      <w:t xml:space="preserve">Tel.: 02 566 91 60, </w:t>
    </w:r>
    <w:r>
      <w:rPr>
        <w:color w:val="0000CC"/>
      </w:rPr>
      <w:t>info@ssgtr.si</w:t>
    </w:r>
    <w:r w:rsidRPr="00A745B4">
      <w:rPr>
        <w:color w:val="0000CC"/>
      </w:rPr>
      <w:t xml:space="preserve">, splet: </w:t>
    </w:r>
    <w:hyperlink r:id="rId1" w:history="1">
      <w:r w:rsidRPr="00A745B4">
        <w:rPr>
          <w:rStyle w:val="Hiperpovezava"/>
          <w:color w:val="0000CC"/>
        </w:rPr>
        <w:t>www.ssgtr.si</w:t>
      </w:r>
    </w:hyperlink>
    <w:r w:rsidRPr="00A745B4">
      <w:rPr>
        <w:color w:val="0000CC"/>
      </w:rPr>
      <w:t>, ID za DDV: SI90515781</w:t>
    </w:r>
  </w:p>
  <w:p w:rsidR="00B8443C" w:rsidRPr="008C1B4A" w:rsidRDefault="00B8443C" w:rsidP="008C1B4A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FA" w:rsidRPr="00B77BBE" w:rsidRDefault="004064FA" w:rsidP="004064FA">
    <w:pPr>
      <w:pStyle w:val="Noga"/>
      <w:jc w:val="right"/>
      <w:rPr>
        <w:rFonts w:asciiTheme="minorHAnsi" w:hAnsiTheme="minorHAnsi" w:cstheme="minorHAnsi"/>
      </w:rPr>
    </w:pPr>
  </w:p>
  <w:p w:rsidR="004064FA" w:rsidRPr="00A745B4" w:rsidRDefault="004064FA" w:rsidP="004064FA">
    <w:pPr>
      <w:jc w:val="center"/>
      <w:rPr>
        <w:color w:val="0000CC"/>
      </w:rPr>
    </w:pPr>
    <w:r w:rsidRPr="00A745B4">
      <w:rPr>
        <w:color w:val="0000CC"/>
      </w:rPr>
      <w:t xml:space="preserve">Tel.: 02 566 91 60, </w:t>
    </w:r>
    <w:r>
      <w:rPr>
        <w:color w:val="0000CC"/>
      </w:rPr>
      <w:t>info@ssgtr.si</w:t>
    </w:r>
    <w:r w:rsidRPr="00A745B4">
      <w:rPr>
        <w:color w:val="0000CC"/>
      </w:rPr>
      <w:t xml:space="preserve">, splet: </w:t>
    </w:r>
    <w:hyperlink r:id="rId1" w:history="1">
      <w:r w:rsidRPr="00A745B4">
        <w:rPr>
          <w:rStyle w:val="Hiperpovezava"/>
          <w:color w:val="0000CC"/>
        </w:rPr>
        <w:t>www.ssgtr.si</w:t>
      </w:r>
    </w:hyperlink>
    <w:r w:rsidRPr="00A745B4">
      <w:rPr>
        <w:color w:val="0000CC"/>
      </w:rPr>
      <w:t>, ID za DDV: SI90515781</w:t>
    </w:r>
  </w:p>
  <w:p w:rsidR="00FD4563" w:rsidRDefault="00FD4563" w:rsidP="00FD456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8A" w:rsidRDefault="0084518A" w:rsidP="00B8443C">
      <w:pPr>
        <w:spacing w:after="0" w:line="240" w:lineRule="auto"/>
      </w:pPr>
      <w:r>
        <w:separator/>
      </w:r>
    </w:p>
  </w:footnote>
  <w:footnote w:type="continuationSeparator" w:id="0">
    <w:p w:rsidR="0084518A" w:rsidRDefault="0084518A" w:rsidP="00B8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43C" w:rsidRDefault="00B8443C" w:rsidP="00B8443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49" w:rsidRDefault="00F06249" w:rsidP="00F06249">
    <w:pPr>
      <w:pStyle w:val="Glava"/>
      <w:jc w:val="center"/>
    </w:pPr>
  </w:p>
  <w:p w:rsidR="00C20919" w:rsidRDefault="004064FA" w:rsidP="00F06249">
    <w:pPr>
      <w:pStyle w:val="Glava"/>
      <w:jc w:val="center"/>
    </w:pPr>
    <w:r w:rsidRPr="00B328BE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3BDA5B5" wp14:editId="7D8AFAB3">
          <wp:simplePos x="0" y="0"/>
          <wp:positionH relativeFrom="column">
            <wp:posOffset>-30480</wp:posOffset>
          </wp:positionH>
          <wp:positionV relativeFrom="paragraph">
            <wp:posOffset>172720</wp:posOffset>
          </wp:positionV>
          <wp:extent cx="723900" cy="528320"/>
          <wp:effectExtent l="0" t="0" r="0" b="5080"/>
          <wp:wrapNone/>
          <wp:docPr id="3" name="Slika 3" descr="C:\Users\Uporabnik\Desktop\Šolska pra. OCENJEVANJA _2018\Ocenjevanje-šolska pravila 2018\LOGO SŠGT Radenci (Small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Šolska pra. OCENJEVANJA _2018\Ocenjevanje-šolska pravila 2018\LOGO SŠGT Radenci (Small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64FA" w:rsidRPr="004064FA" w:rsidRDefault="004064FA" w:rsidP="004064FA">
    <w:pPr>
      <w:spacing w:after="0" w:line="240" w:lineRule="auto"/>
      <w:ind w:firstLine="708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bookmarkStart w:id="1" w:name="_Hlk152664808"/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Srednja šola za gostinstvo </w:t>
    </w:r>
  </w:p>
  <w:p w:rsidR="004064FA" w:rsidRPr="004064FA" w:rsidRDefault="004064FA" w:rsidP="004064FA">
    <w:pPr>
      <w:spacing w:after="0" w:line="240" w:lineRule="auto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r w:rsidRPr="004064FA">
      <w:rPr>
        <w:rFonts w:ascii="Times New Roman" w:eastAsia="Times New Roman" w:hAnsi="Times New Roman"/>
        <w:color w:val="000099"/>
        <w:sz w:val="16"/>
        <w:szCs w:val="16"/>
        <w:lang w:eastAsia="sl-SI"/>
      </w:rPr>
      <w:t xml:space="preserve">                       </w:t>
    </w:r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in turizem Radenci </w:t>
    </w:r>
  </w:p>
  <w:p w:rsidR="004064FA" w:rsidRPr="004064FA" w:rsidRDefault="004064FA" w:rsidP="004064FA">
    <w:pPr>
      <w:spacing w:after="0" w:line="240" w:lineRule="auto"/>
      <w:rPr>
        <w:rFonts w:ascii="Times New Roman" w:eastAsia="Times New Roman" w:hAnsi="Times New Roman"/>
        <w:b/>
        <w:color w:val="000099"/>
        <w:sz w:val="16"/>
        <w:szCs w:val="16"/>
        <w:lang w:eastAsia="sl-SI"/>
      </w:rPr>
    </w:pPr>
    <w:r w:rsidRPr="004064FA">
      <w:rPr>
        <w:rFonts w:ascii="Times New Roman" w:eastAsia="Times New Roman" w:hAnsi="Times New Roman"/>
        <w:b/>
        <w:color w:val="000099"/>
        <w:sz w:val="16"/>
        <w:szCs w:val="16"/>
        <w:lang w:eastAsia="sl-SI"/>
      </w:rPr>
      <w:t xml:space="preserve">                          Mladinska ulica 5</w:t>
    </w:r>
  </w:p>
  <w:p w:rsidR="004064FA" w:rsidRPr="004064FA" w:rsidRDefault="004064FA" w:rsidP="004064F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7"/>
        <w:szCs w:val="17"/>
        <w:lang w:eastAsia="sl-SI"/>
      </w:rPr>
    </w:pPr>
    <w:r w:rsidRPr="004064FA">
      <w:rPr>
        <w:rFonts w:ascii="Times New Roman" w:eastAsia="Times New Roman" w:hAnsi="Times New Roman"/>
        <w:b/>
        <w:color w:val="000099"/>
        <w:sz w:val="17"/>
        <w:szCs w:val="17"/>
        <w:lang w:eastAsia="sl-SI"/>
      </w:rPr>
      <w:t xml:space="preserve">                            9252 Radenc</w:t>
    </w:r>
    <w:r>
      <w:rPr>
        <w:rFonts w:ascii="Times New Roman" w:eastAsia="Times New Roman" w:hAnsi="Times New Roman"/>
        <w:b/>
        <w:color w:val="000099"/>
        <w:sz w:val="17"/>
        <w:szCs w:val="17"/>
        <w:lang w:eastAsia="sl-SI"/>
      </w:rPr>
      <w:t>i</w:t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405F"/>
    <w:multiLevelType w:val="hybridMultilevel"/>
    <w:tmpl w:val="1B0CEF54"/>
    <w:lvl w:ilvl="0" w:tplc="56148F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32A15"/>
    <w:multiLevelType w:val="hybridMultilevel"/>
    <w:tmpl w:val="5C78FA42"/>
    <w:lvl w:ilvl="0" w:tplc="C13A76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354"/>
    <w:rsid w:val="0007121B"/>
    <w:rsid w:val="0010127D"/>
    <w:rsid w:val="001440E0"/>
    <w:rsid w:val="00191001"/>
    <w:rsid w:val="0022080F"/>
    <w:rsid w:val="00276B9E"/>
    <w:rsid w:val="003452E5"/>
    <w:rsid w:val="003D1260"/>
    <w:rsid w:val="004064FA"/>
    <w:rsid w:val="00406811"/>
    <w:rsid w:val="00433B73"/>
    <w:rsid w:val="004366B9"/>
    <w:rsid w:val="0046574B"/>
    <w:rsid w:val="004A6841"/>
    <w:rsid w:val="004C1442"/>
    <w:rsid w:val="004C30B6"/>
    <w:rsid w:val="00517AF7"/>
    <w:rsid w:val="005960C0"/>
    <w:rsid w:val="005B229D"/>
    <w:rsid w:val="005D3DFE"/>
    <w:rsid w:val="00616A10"/>
    <w:rsid w:val="00670CB7"/>
    <w:rsid w:val="00693CB4"/>
    <w:rsid w:val="006B3A92"/>
    <w:rsid w:val="00705CF1"/>
    <w:rsid w:val="00777908"/>
    <w:rsid w:val="00782354"/>
    <w:rsid w:val="008125D8"/>
    <w:rsid w:val="0084518A"/>
    <w:rsid w:val="00865A23"/>
    <w:rsid w:val="008871AA"/>
    <w:rsid w:val="008C1B4A"/>
    <w:rsid w:val="008E702A"/>
    <w:rsid w:val="00913079"/>
    <w:rsid w:val="009F11AB"/>
    <w:rsid w:val="00A52C4F"/>
    <w:rsid w:val="00AC087C"/>
    <w:rsid w:val="00AC4FCD"/>
    <w:rsid w:val="00AD4E8B"/>
    <w:rsid w:val="00B3762E"/>
    <w:rsid w:val="00B8443C"/>
    <w:rsid w:val="00C011B1"/>
    <w:rsid w:val="00C20919"/>
    <w:rsid w:val="00C55779"/>
    <w:rsid w:val="00D33868"/>
    <w:rsid w:val="00D61C08"/>
    <w:rsid w:val="00D67E7F"/>
    <w:rsid w:val="00D90EBF"/>
    <w:rsid w:val="00DB1872"/>
    <w:rsid w:val="00DD2435"/>
    <w:rsid w:val="00E22D2A"/>
    <w:rsid w:val="00F06249"/>
    <w:rsid w:val="00FD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7228D"/>
  <w15:chartTrackingRefBased/>
  <w15:docId w15:val="{523C5088-03B1-41DB-944D-57883D09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C1B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C1B4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rsid w:val="008C1B4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rsid w:val="008C1B4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unhideWhenUsed/>
    <w:rsid w:val="008C1B4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443C"/>
  </w:style>
  <w:style w:type="paragraph" w:styleId="Noga">
    <w:name w:val="footer"/>
    <w:basedOn w:val="Navaden"/>
    <w:link w:val="NogaZnak"/>
    <w:uiPriority w:val="99"/>
    <w:unhideWhenUsed/>
    <w:rsid w:val="00B84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443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8443C"/>
    <w:rPr>
      <w:rFonts w:ascii="Tahoma" w:hAnsi="Tahoma" w:cs="Tahoma"/>
      <w:sz w:val="16"/>
      <w:szCs w:val="16"/>
    </w:rPr>
  </w:style>
  <w:style w:type="character" w:styleId="Intenzivenpoudarek">
    <w:name w:val="Intense Emphasis"/>
    <w:uiPriority w:val="21"/>
    <w:qFormat/>
    <w:rsid w:val="008C1B4A"/>
    <w:rPr>
      <w:b/>
      <w:bCs/>
      <w:i/>
      <w:iCs/>
      <w:color w:val="0099CC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1B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99CC"/>
    </w:rPr>
  </w:style>
  <w:style w:type="character" w:customStyle="1" w:styleId="IntenzivencitatZnak">
    <w:name w:val="Intenziven citat Znak"/>
    <w:link w:val="Intenzivencitat"/>
    <w:uiPriority w:val="30"/>
    <w:rsid w:val="008C1B4A"/>
    <w:rPr>
      <w:b/>
      <w:bCs/>
      <w:i/>
      <w:iCs/>
      <w:color w:val="0099CC"/>
      <w:sz w:val="22"/>
      <w:szCs w:val="22"/>
      <w:lang w:eastAsia="en-US"/>
    </w:rPr>
  </w:style>
  <w:style w:type="character" w:styleId="Neensklic">
    <w:name w:val="Subtle Reference"/>
    <w:uiPriority w:val="31"/>
    <w:qFormat/>
    <w:rsid w:val="008C1B4A"/>
    <w:rPr>
      <w:smallCaps/>
      <w:color w:val="AB2229"/>
      <w:u w:val="single"/>
    </w:rPr>
  </w:style>
  <w:style w:type="character" w:styleId="Intenzivensklic">
    <w:name w:val="Intense Reference"/>
    <w:uiPriority w:val="32"/>
    <w:qFormat/>
    <w:rsid w:val="008C1B4A"/>
    <w:rPr>
      <w:b/>
      <w:bCs/>
      <w:smallCaps/>
      <w:color w:val="AB2229"/>
      <w:spacing w:val="5"/>
      <w:u w:val="single"/>
    </w:rPr>
  </w:style>
  <w:style w:type="character" w:customStyle="1" w:styleId="Naslov1Znak">
    <w:name w:val="Naslov 1 Znak"/>
    <w:link w:val="Naslov1"/>
    <w:uiPriority w:val="9"/>
    <w:rsid w:val="008C1B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link w:val="Naslov2"/>
    <w:uiPriority w:val="9"/>
    <w:rsid w:val="008C1B4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"/>
    <w:rsid w:val="008C1B4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8C1B4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uiPriority w:val="9"/>
    <w:rsid w:val="008C1B4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1B4A"/>
    <w:pPr>
      <w:spacing w:after="60"/>
      <w:jc w:val="center"/>
      <w:outlineLvl w:val="1"/>
    </w:pPr>
    <w:rPr>
      <w:rFonts w:ascii="Cambria" w:eastAsia="Times New Roman" w:hAnsi="Cambria"/>
      <w:color w:val="0099CC"/>
      <w:sz w:val="24"/>
      <w:szCs w:val="24"/>
    </w:rPr>
  </w:style>
  <w:style w:type="character" w:customStyle="1" w:styleId="PodnaslovZnak">
    <w:name w:val="Podnaslov Znak"/>
    <w:link w:val="Podnaslov"/>
    <w:uiPriority w:val="11"/>
    <w:rsid w:val="008C1B4A"/>
    <w:rPr>
      <w:rFonts w:ascii="Cambria" w:eastAsia="Times New Roman" w:hAnsi="Cambria" w:cs="Times New Roman"/>
      <w:color w:val="0099CC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4366B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06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gtr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vonko%20Kustec\Downloads\Dopisni%20list%20GFML-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AA28-273A-478B-9FD8-4472B6FA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GFML-1 (1)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Zvonko Kustec</dc:creator>
  <cp:keywords/>
  <cp:lastModifiedBy>Jasmina</cp:lastModifiedBy>
  <cp:revision>4</cp:revision>
  <cp:lastPrinted>2018-01-08T08:08:00Z</cp:lastPrinted>
  <dcterms:created xsi:type="dcterms:W3CDTF">2024-05-13T10:06:00Z</dcterms:created>
  <dcterms:modified xsi:type="dcterms:W3CDTF">2024-05-13T10:37:00Z</dcterms:modified>
</cp:coreProperties>
</file>